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956DF" w14:textId="77777777" w:rsidR="001D744B" w:rsidRDefault="005C54B8">
      <w:pPr>
        <w:pStyle w:val="Nadpis1"/>
      </w:pPr>
      <w:r>
        <w:t>Návrh na udelenie Ceny PSK</w:t>
      </w:r>
    </w:p>
    <w:p w14:paraId="57C68792" w14:textId="77777777" w:rsidR="001D744B" w:rsidRDefault="001D744B">
      <w:pPr>
        <w:jc w:val="center"/>
        <w:rPr>
          <w:sz w:val="28"/>
          <w:szCs w:val="28"/>
        </w:rPr>
      </w:pPr>
    </w:p>
    <w:p w14:paraId="764BCEB7" w14:textId="77777777" w:rsidR="001D744B" w:rsidRDefault="005C54B8">
      <w:pPr>
        <w:pStyle w:val="Nadpis2"/>
      </w:pPr>
      <w:r>
        <w:t>Navrhovaný:</w:t>
      </w:r>
    </w:p>
    <w:tbl>
      <w:tblPr>
        <w:tblW w:w="90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07"/>
        <w:gridCol w:w="6155"/>
      </w:tblGrid>
      <w:tr w:rsidR="001D744B" w14:paraId="05E43946" w14:textId="77777777">
        <w:tblPrEx>
          <w:tblCellMar>
            <w:top w:w="0" w:type="dxa"/>
            <w:bottom w:w="0" w:type="dxa"/>
          </w:tblCellMar>
        </w:tblPrEx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464B26" w14:textId="77777777" w:rsidR="001D744B" w:rsidRDefault="005C54B8">
            <w:r>
              <w:t>Titul, meno a priezvisko/</w:t>
            </w:r>
          </w:p>
          <w:p w14:paraId="04BDD6A3" w14:textId="77777777" w:rsidR="001D744B" w:rsidRDefault="005C54B8">
            <w:r>
              <w:t>Názov spoločnosti:</w:t>
            </w:r>
          </w:p>
        </w:tc>
        <w:tc>
          <w:tcPr>
            <w:tcW w:w="6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FD8ED" w14:textId="77777777" w:rsidR="001D744B" w:rsidRDefault="001D744B"/>
          <w:p w14:paraId="0391A7EF" w14:textId="77777777" w:rsidR="001D744B" w:rsidRDefault="001D744B"/>
        </w:tc>
      </w:tr>
      <w:tr w:rsidR="001D744B" w14:paraId="1C71CBD9" w14:textId="77777777">
        <w:tblPrEx>
          <w:tblCellMar>
            <w:top w:w="0" w:type="dxa"/>
            <w:bottom w:w="0" w:type="dxa"/>
          </w:tblCellMar>
        </w:tblPrEx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5D471" w14:textId="77777777" w:rsidR="001D744B" w:rsidRDefault="005C54B8">
            <w:r>
              <w:t>Adresa trvalého bydliska/</w:t>
            </w:r>
          </w:p>
          <w:p w14:paraId="0663A91B" w14:textId="77777777" w:rsidR="001D744B" w:rsidRDefault="005C54B8">
            <w:r>
              <w:t>Adresa:</w:t>
            </w:r>
          </w:p>
        </w:tc>
        <w:tc>
          <w:tcPr>
            <w:tcW w:w="6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5B2A48" w14:textId="77777777" w:rsidR="001D744B" w:rsidRDefault="001D744B"/>
        </w:tc>
      </w:tr>
      <w:tr w:rsidR="001D744B" w14:paraId="4AF5111A" w14:textId="77777777">
        <w:tblPrEx>
          <w:tblCellMar>
            <w:top w:w="0" w:type="dxa"/>
            <w:bottom w:w="0" w:type="dxa"/>
          </w:tblCellMar>
        </w:tblPrEx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A60671" w14:textId="77777777" w:rsidR="001D744B" w:rsidRDefault="005C54B8">
            <w:r>
              <w:t>Telefonický kontakt:</w:t>
            </w:r>
          </w:p>
          <w:p w14:paraId="00520940" w14:textId="77777777" w:rsidR="001D744B" w:rsidRDefault="001D744B"/>
        </w:tc>
        <w:tc>
          <w:tcPr>
            <w:tcW w:w="6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399AD0" w14:textId="77777777" w:rsidR="001D744B" w:rsidRDefault="001D744B"/>
        </w:tc>
      </w:tr>
    </w:tbl>
    <w:p w14:paraId="369DFE1E" w14:textId="77777777" w:rsidR="001D744B" w:rsidRDefault="005C54B8">
      <w:pPr>
        <w:pStyle w:val="Nadpis2"/>
      </w:pPr>
      <w:r>
        <w:t>Navrhovateľ:</w:t>
      </w:r>
    </w:p>
    <w:tbl>
      <w:tblPr>
        <w:tblW w:w="90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07"/>
        <w:gridCol w:w="6155"/>
      </w:tblGrid>
      <w:tr w:rsidR="001D744B" w14:paraId="707BCF1D" w14:textId="77777777">
        <w:tblPrEx>
          <w:tblCellMar>
            <w:top w:w="0" w:type="dxa"/>
            <w:bottom w:w="0" w:type="dxa"/>
          </w:tblCellMar>
        </w:tblPrEx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2A9F69" w14:textId="77777777" w:rsidR="001D744B" w:rsidRDefault="005C54B8">
            <w:r>
              <w:t>Titul , meno a priezvisko/</w:t>
            </w:r>
          </w:p>
          <w:p w14:paraId="0C32692C" w14:textId="77777777" w:rsidR="001D744B" w:rsidRDefault="005C54B8">
            <w:r>
              <w:t>Názov spoločnosti:</w:t>
            </w:r>
          </w:p>
        </w:tc>
        <w:tc>
          <w:tcPr>
            <w:tcW w:w="6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F9714A" w14:textId="77777777" w:rsidR="001D744B" w:rsidRDefault="001D744B"/>
        </w:tc>
      </w:tr>
      <w:tr w:rsidR="001D744B" w14:paraId="29789A38" w14:textId="77777777">
        <w:tblPrEx>
          <w:tblCellMar>
            <w:top w:w="0" w:type="dxa"/>
            <w:bottom w:w="0" w:type="dxa"/>
          </w:tblCellMar>
        </w:tblPrEx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C58452" w14:textId="77777777" w:rsidR="001D744B" w:rsidRDefault="005C54B8">
            <w:r>
              <w:t xml:space="preserve">Adresa trvalého </w:t>
            </w:r>
            <w:r>
              <w:t>bydliska/</w:t>
            </w:r>
          </w:p>
          <w:p w14:paraId="2C721023" w14:textId="77777777" w:rsidR="001D744B" w:rsidRDefault="005C54B8">
            <w:r>
              <w:t>Adresa:</w:t>
            </w:r>
          </w:p>
        </w:tc>
        <w:tc>
          <w:tcPr>
            <w:tcW w:w="6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E1DA18" w14:textId="77777777" w:rsidR="001D744B" w:rsidRDefault="001D744B"/>
        </w:tc>
      </w:tr>
      <w:tr w:rsidR="001D744B" w14:paraId="34B41786" w14:textId="77777777">
        <w:tblPrEx>
          <w:tblCellMar>
            <w:top w:w="0" w:type="dxa"/>
            <w:bottom w:w="0" w:type="dxa"/>
          </w:tblCellMar>
        </w:tblPrEx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C12579" w14:textId="77777777" w:rsidR="001D744B" w:rsidRDefault="005C54B8">
            <w:r>
              <w:t>Telefonický kontakt:</w:t>
            </w:r>
          </w:p>
          <w:p w14:paraId="16C73F3E" w14:textId="77777777" w:rsidR="001D744B" w:rsidRDefault="001D744B"/>
        </w:tc>
        <w:tc>
          <w:tcPr>
            <w:tcW w:w="6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1EE69" w14:textId="77777777" w:rsidR="001D744B" w:rsidRDefault="001D744B"/>
        </w:tc>
      </w:tr>
    </w:tbl>
    <w:p w14:paraId="7BF74060" w14:textId="77777777" w:rsidR="001D744B" w:rsidRDefault="005C54B8">
      <w:pPr>
        <w:pStyle w:val="Nadpis2"/>
      </w:pPr>
      <w:r>
        <w:t>Odôvodnenie návrhu:</w:t>
      </w:r>
    </w:p>
    <w:tbl>
      <w:tblPr>
        <w:tblW w:w="90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62"/>
      </w:tblGrid>
      <w:tr w:rsidR="001D744B" w14:paraId="778164A8" w14:textId="77777777">
        <w:tblPrEx>
          <w:tblCellMar>
            <w:top w:w="0" w:type="dxa"/>
            <w:bottom w:w="0" w:type="dxa"/>
          </w:tblCellMar>
        </w:tblPrEx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6D94C4" w14:textId="77777777" w:rsidR="001D744B" w:rsidRDefault="001D744B"/>
          <w:p w14:paraId="21F100A4" w14:textId="77777777" w:rsidR="001D744B" w:rsidRDefault="001D744B"/>
          <w:p w14:paraId="35B25A76" w14:textId="77777777" w:rsidR="001D744B" w:rsidRDefault="001D744B"/>
          <w:p w14:paraId="16453444" w14:textId="77777777" w:rsidR="001D744B" w:rsidRDefault="001D744B"/>
          <w:p w14:paraId="77F2CE8B" w14:textId="77777777" w:rsidR="001D744B" w:rsidRDefault="001D744B"/>
          <w:p w14:paraId="38EAB364" w14:textId="77777777" w:rsidR="001D744B" w:rsidRDefault="001D744B"/>
          <w:p w14:paraId="1EF0D7C6" w14:textId="77777777" w:rsidR="001D744B" w:rsidRDefault="001D744B"/>
          <w:p w14:paraId="1892959B" w14:textId="77777777" w:rsidR="001D744B" w:rsidRDefault="001D744B"/>
          <w:p w14:paraId="4A822A82" w14:textId="77777777" w:rsidR="001D744B" w:rsidRDefault="001D744B"/>
          <w:p w14:paraId="7EA596D6" w14:textId="77777777" w:rsidR="001D744B" w:rsidRDefault="001D744B"/>
          <w:p w14:paraId="3198993D" w14:textId="77777777" w:rsidR="001D744B" w:rsidRDefault="001D744B"/>
          <w:p w14:paraId="463B78A0" w14:textId="77777777" w:rsidR="001D744B" w:rsidRDefault="001D744B"/>
          <w:p w14:paraId="728F6631" w14:textId="77777777" w:rsidR="001D744B" w:rsidRDefault="001D744B"/>
          <w:p w14:paraId="02505E5D" w14:textId="77777777" w:rsidR="001D744B" w:rsidRDefault="001D744B"/>
          <w:p w14:paraId="6040D34D" w14:textId="77777777" w:rsidR="001D744B" w:rsidRDefault="001D744B"/>
          <w:p w14:paraId="31F70FAF" w14:textId="77777777" w:rsidR="001D744B" w:rsidRDefault="001D744B"/>
          <w:p w14:paraId="6E218DD4" w14:textId="77777777" w:rsidR="001D744B" w:rsidRDefault="001D744B"/>
          <w:p w14:paraId="184AF561" w14:textId="77777777" w:rsidR="001D744B" w:rsidRDefault="001D744B"/>
          <w:p w14:paraId="0EB44B5B" w14:textId="77777777" w:rsidR="001D744B" w:rsidRDefault="001D744B"/>
          <w:p w14:paraId="35BB8F9E" w14:textId="77777777" w:rsidR="001D744B" w:rsidRDefault="001D744B"/>
        </w:tc>
      </w:tr>
    </w:tbl>
    <w:p w14:paraId="39FF6D14" w14:textId="77777777" w:rsidR="001D744B" w:rsidRDefault="001D744B"/>
    <w:tbl>
      <w:tblPr>
        <w:tblW w:w="90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0"/>
        <w:gridCol w:w="4532"/>
      </w:tblGrid>
      <w:tr w:rsidR="001D744B" w14:paraId="3C0246D4" w14:textId="77777777">
        <w:tblPrEx>
          <w:tblCellMar>
            <w:top w:w="0" w:type="dxa"/>
            <w:bottom w:w="0" w:type="dxa"/>
          </w:tblCellMar>
        </w:tblPrEx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086F69" w14:textId="77777777" w:rsidR="001D744B" w:rsidRDefault="005C54B8">
            <w:r>
              <w:t>Dátum:</w:t>
            </w:r>
          </w:p>
          <w:p w14:paraId="39A6CC23" w14:textId="77777777" w:rsidR="001D744B" w:rsidRDefault="001D744B"/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F22F02" w14:textId="77777777" w:rsidR="001D744B" w:rsidRDefault="005C54B8">
            <w:r>
              <w:t>Podpis navrhovateľa:</w:t>
            </w:r>
          </w:p>
        </w:tc>
      </w:tr>
    </w:tbl>
    <w:p w14:paraId="3E640A75" w14:textId="77777777" w:rsidR="001D744B" w:rsidRDefault="001D744B"/>
    <w:sectPr w:rsidR="001D744B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7E52BE" w14:textId="77777777" w:rsidR="00000000" w:rsidRDefault="005C54B8">
      <w:r>
        <w:separator/>
      </w:r>
    </w:p>
  </w:endnote>
  <w:endnote w:type="continuationSeparator" w:id="0">
    <w:p w14:paraId="76A732D4" w14:textId="77777777" w:rsidR="00000000" w:rsidRDefault="005C5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F2035F" w14:textId="77777777" w:rsidR="00000000" w:rsidRDefault="005C54B8">
      <w:r>
        <w:rPr>
          <w:color w:val="000000"/>
        </w:rPr>
        <w:separator/>
      </w:r>
    </w:p>
  </w:footnote>
  <w:footnote w:type="continuationSeparator" w:id="0">
    <w:p w14:paraId="2B238D64" w14:textId="77777777" w:rsidR="00000000" w:rsidRDefault="005C54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1D744B"/>
    <w:rsid w:val="001D744B"/>
    <w:rsid w:val="005C5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17FBE"/>
  <w15:docId w15:val="{EA8F4B7C-390F-4B6B-9970-583954F69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Arial"/>
        <w:sz w:val="24"/>
        <w:szCs w:val="22"/>
        <w:lang w:val="sk-SK" w:eastAsia="en-U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uppressAutoHyphens/>
    </w:pPr>
    <w:rPr>
      <w:rFonts w:eastAsia="Times New Roman" w:cs="Times New Roman"/>
      <w:szCs w:val="24"/>
      <w:lang w:eastAsia="cs-CZ"/>
    </w:rPr>
  </w:style>
  <w:style w:type="paragraph" w:styleId="Nadpis1">
    <w:name w:val="heading 1"/>
    <w:basedOn w:val="Normlny"/>
    <w:next w:val="Normlny"/>
    <w:uiPriority w:val="9"/>
    <w:qFormat/>
    <w:pPr>
      <w:jc w:val="center"/>
      <w:outlineLvl w:val="0"/>
    </w:pPr>
    <w:rPr>
      <w:b/>
      <w:sz w:val="28"/>
      <w:szCs w:val="28"/>
    </w:rPr>
  </w:style>
  <w:style w:type="paragraph" w:styleId="Nadpis2">
    <w:name w:val="heading 2"/>
    <w:basedOn w:val="Normlny"/>
    <w:next w:val="Normlny"/>
    <w:uiPriority w:val="9"/>
    <w:unhideWhenUsed/>
    <w:qFormat/>
    <w:pPr>
      <w:spacing w:before="240" w:after="240"/>
      <w:outlineLvl w:val="1"/>
    </w:pPr>
    <w:rPr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rPr>
      <w:rFonts w:eastAsia="Times New Roman" w:cs="Times New Roman"/>
      <w:b/>
      <w:sz w:val="28"/>
      <w:szCs w:val="28"/>
      <w:lang w:eastAsia="cs-CZ"/>
    </w:rPr>
  </w:style>
  <w:style w:type="character" w:customStyle="1" w:styleId="Nadpis2Char">
    <w:name w:val="Nadpis 2 Char"/>
    <w:basedOn w:val="Predvolenpsmoodseku"/>
    <w:rPr>
      <w:rFonts w:eastAsia="Times New Roman" w:cs="Times New Roman"/>
      <w:b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291</Characters>
  <Application>Microsoft Office Word</Application>
  <DocSecurity>4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Removčíková Nicole</dc:creator>
  <dc:description/>
  <cp:lastModifiedBy>Ondriová Ivana</cp:lastModifiedBy>
  <cp:revision>2</cp:revision>
  <dcterms:created xsi:type="dcterms:W3CDTF">2022-07-28T12:48:00Z</dcterms:created>
  <dcterms:modified xsi:type="dcterms:W3CDTF">2022-07-28T12:48:00Z</dcterms:modified>
</cp:coreProperties>
</file>